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5B061">
      <w:pPr>
        <w:pStyle w:val="2"/>
        <w:spacing w:line="569" w:lineRule="exact"/>
        <w:ind w:left="0" w:leftChars="0" w:right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  <w:t>附件1-报名表</w:t>
      </w:r>
    </w:p>
    <w:p w14:paraId="0F46FC60">
      <w:pPr>
        <w:rPr>
          <w:rFonts w:hint="eastAsia"/>
        </w:rPr>
      </w:pPr>
    </w:p>
    <w:p w14:paraId="4436FFBD">
      <w:pPr>
        <w:tabs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righ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填报日期：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</w:rPr>
        <w:t>年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</w:rPr>
        <w:t>月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</w:t>
      </w:r>
    </w:p>
    <w:p w14:paraId="58425F85">
      <w:pPr>
        <w:tabs>
          <w:tab w:val="left" w:pos="626"/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left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应聘岗位：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运行维护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</w:p>
    <w:p w14:paraId="137921EC">
      <w:pPr>
        <w:spacing w:before="6" w:line="240" w:lineRule="auto"/>
        <w:rPr>
          <w:rFonts w:hint="eastAsia" w:ascii="宋体" w:hAnsi="宋体" w:eastAsia="宋体" w:cs="宋体"/>
          <w:b/>
          <w:bCs/>
          <w:sz w:val="9"/>
          <w:szCs w:val="9"/>
        </w:rPr>
      </w:pPr>
    </w:p>
    <w:tbl>
      <w:tblPr>
        <w:tblStyle w:val="6"/>
        <w:tblW w:w="9659" w:type="dxa"/>
        <w:tblInd w:w="36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709"/>
        <w:gridCol w:w="739"/>
        <w:gridCol w:w="281"/>
        <w:gridCol w:w="330"/>
        <w:gridCol w:w="328"/>
        <w:gridCol w:w="791"/>
        <w:gridCol w:w="821"/>
        <w:gridCol w:w="949"/>
        <w:gridCol w:w="314"/>
        <w:gridCol w:w="332"/>
        <w:gridCol w:w="697"/>
        <w:gridCol w:w="973"/>
        <w:gridCol w:w="1751"/>
      </w:tblGrid>
      <w:tr w14:paraId="5508B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8483034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5EC378C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073AA8F3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2D75E46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A11D45B">
            <w:pPr>
              <w:pStyle w:val="11"/>
              <w:spacing w:before="1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 w14:paraId="1563A021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基本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信息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5F8BC2">
            <w:pPr>
              <w:pStyle w:val="11"/>
              <w:spacing w:before="145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9652A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320946">
            <w:pPr>
              <w:pStyle w:val="11"/>
              <w:spacing w:before="145" w:line="240" w:lineRule="auto"/>
              <w:ind w:left="19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A62C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15723B">
            <w:pPr>
              <w:pStyle w:val="11"/>
              <w:spacing w:before="145" w:line="240" w:lineRule="auto"/>
              <w:ind w:left="371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625B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80FA0AF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54BF229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0BA23107">
            <w:pPr>
              <w:pStyle w:val="11"/>
              <w:spacing w:before="9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 w14:paraId="5A24566D">
            <w:pPr>
              <w:pStyle w:val="11"/>
              <w:spacing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照片</w:t>
            </w:r>
          </w:p>
        </w:tc>
      </w:tr>
      <w:tr w14:paraId="74E9A7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8CE2E6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AECA2F">
            <w:pPr>
              <w:pStyle w:val="11"/>
              <w:spacing w:before="146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民族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67A4F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CC1D34">
            <w:pPr>
              <w:pStyle w:val="11"/>
              <w:spacing w:before="146" w:line="240" w:lineRule="auto"/>
              <w:ind w:left="25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籍贯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23D0B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5AE0EC">
            <w:pPr>
              <w:pStyle w:val="11"/>
              <w:spacing w:line="273" w:lineRule="auto"/>
              <w:ind w:left="237" w:right="26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健康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42C43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1E6F27">
            <w:pPr>
              <w:pStyle w:val="11"/>
              <w:spacing w:line="273" w:lineRule="auto"/>
              <w:ind w:left="149" w:right="118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婚姻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35B1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3408BB9">
            <w:pPr>
              <w:rPr>
                <w:rFonts w:hint="eastAsia" w:ascii="仿宋" w:hAnsi="仿宋" w:eastAsia="仿宋" w:cs="仿宋"/>
              </w:rPr>
            </w:pPr>
          </w:p>
        </w:tc>
      </w:tr>
      <w:tr w14:paraId="413947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8EB9BF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E0F1F">
            <w:pPr>
              <w:pStyle w:val="11"/>
              <w:spacing w:before="144" w:line="240" w:lineRule="auto"/>
              <w:ind w:left="102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身份证号码</w:t>
            </w:r>
          </w:p>
        </w:tc>
        <w:tc>
          <w:tcPr>
            <w:tcW w:w="58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88F3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4E87EFC">
            <w:pPr>
              <w:rPr>
                <w:rFonts w:hint="eastAsia" w:ascii="仿宋" w:hAnsi="仿宋" w:eastAsia="仿宋" w:cs="仿宋"/>
              </w:rPr>
            </w:pPr>
          </w:p>
        </w:tc>
      </w:tr>
      <w:tr w14:paraId="7A509D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881646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E6332">
            <w:pPr>
              <w:pStyle w:val="11"/>
              <w:spacing w:before="145" w:line="240" w:lineRule="auto"/>
              <w:ind w:left="220" w:leftChars="10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现工作单位及职务</w:t>
            </w:r>
          </w:p>
        </w:tc>
        <w:tc>
          <w:tcPr>
            <w:tcW w:w="48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4CC70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C22195">
            <w:pPr>
              <w:rPr>
                <w:rFonts w:hint="eastAsia" w:ascii="仿宋" w:hAnsi="仿宋" w:eastAsia="仿宋" w:cs="仿宋"/>
              </w:rPr>
            </w:pPr>
          </w:p>
        </w:tc>
      </w:tr>
      <w:tr w14:paraId="1B3F7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5CEE63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20E748">
            <w:pPr>
              <w:pStyle w:val="11"/>
              <w:spacing w:before="146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参加工作时间</w:t>
            </w:r>
          </w:p>
        </w:tc>
        <w:tc>
          <w:tcPr>
            <w:tcW w:w="22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33548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0855F4">
            <w:pPr>
              <w:pStyle w:val="11"/>
              <w:spacing w:before="146"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CF6E3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3F625">
            <w:pPr>
              <w:pStyle w:val="11"/>
              <w:spacing w:line="273" w:lineRule="auto"/>
              <w:ind w:left="256" w:right="28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入党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CE9B92">
            <w:pPr>
              <w:rPr>
                <w:rFonts w:hint="eastAsia" w:ascii="仿宋" w:hAnsi="仿宋" w:eastAsia="仿宋" w:cs="仿宋"/>
              </w:rPr>
            </w:pPr>
          </w:p>
        </w:tc>
      </w:tr>
      <w:tr w14:paraId="575629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121D91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3DDFC">
            <w:pPr>
              <w:pStyle w:val="11"/>
              <w:spacing w:before="144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专业技术职称</w:t>
            </w:r>
          </w:p>
        </w:tc>
        <w:tc>
          <w:tcPr>
            <w:tcW w:w="35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988D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1E789C"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49356B">
            <w:pPr>
              <w:rPr>
                <w:rFonts w:hint="eastAsia" w:ascii="仿宋" w:hAnsi="仿宋" w:eastAsia="仿宋" w:cs="仿宋"/>
              </w:rPr>
            </w:pPr>
          </w:p>
        </w:tc>
      </w:tr>
      <w:tr w14:paraId="047938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2B489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5D1740">
            <w:pPr>
              <w:pStyle w:val="11"/>
              <w:spacing w:before="145" w:line="240" w:lineRule="auto"/>
              <w:ind w:left="18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职业（执业）资格</w:t>
            </w:r>
          </w:p>
        </w:tc>
        <w:tc>
          <w:tcPr>
            <w:tcW w:w="32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9ECC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AFAC1C"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C1C942">
            <w:pPr>
              <w:rPr>
                <w:rFonts w:hint="eastAsia" w:ascii="仿宋" w:hAnsi="仿宋" w:eastAsia="仿宋" w:cs="仿宋"/>
              </w:rPr>
            </w:pPr>
          </w:p>
        </w:tc>
      </w:tr>
      <w:tr w14:paraId="6B763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6C7F9B5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6C5A2EC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3A7FCF2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04D5E17C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16853F8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DBF1E03">
            <w:pPr>
              <w:pStyle w:val="11"/>
              <w:spacing w:before="10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 w14:paraId="6EF31ECB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学习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D8F67E0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BBDBB60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9DB1BD3">
            <w:pPr>
              <w:pStyle w:val="11"/>
              <w:spacing w:before="8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  <w:p w14:paraId="5A499267"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41E2E1">
            <w:pPr>
              <w:pStyle w:val="11"/>
              <w:spacing w:before="141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B9CFBB">
            <w:pPr>
              <w:pStyle w:val="11"/>
              <w:spacing w:before="141" w:line="240" w:lineRule="auto"/>
              <w:ind w:left="27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院校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8CDA94">
            <w:pPr>
              <w:pStyle w:val="11"/>
              <w:spacing w:before="141" w:line="240" w:lineRule="auto"/>
              <w:ind w:right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C3DCB4">
            <w:pPr>
              <w:pStyle w:val="11"/>
              <w:spacing w:line="260" w:lineRule="exact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学历</w:t>
            </w:r>
          </w:p>
          <w:p w14:paraId="4323851D">
            <w:pPr>
              <w:pStyle w:val="11"/>
              <w:spacing w:before="37" w:line="240" w:lineRule="auto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学位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1ACF68">
            <w:pPr>
              <w:pStyle w:val="11"/>
              <w:spacing w:line="260" w:lineRule="exact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教育类型</w:t>
            </w:r>
          </w:p>
          <w:p w14:paraId="4FA3321B">
            <w:pPr>
              <w:pStyle w:val="11"/>
              <w:spacing w:before="37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（是否全日制）</w:t>
            </w:r>
          </w:p>
        </w:tc>
      </w:tr>
      <w:tr w14:paraId="367DAB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B8DA7A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C8803D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089D9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89879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4DC2F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6B5ED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03267">
            <w:pPr>
              <w:rPr>
                <w:rFonts w:hint="eastAsia" w:ascii="仿宋" w:hAnsi="仿宋" w:eastAsia="仿宋" w:cs="仿宋"/>
              </w:rPr>
            </w:pPr>
          </w:p>
        </w:tc>
      </w:tr>
      <w:tr w14:paraId="36E558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12E309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F04E97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12915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9A704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4CD49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BDFC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0F6A6D">
            <w:pPr>
              <w:rPr>
                <w:rFonts w:hint="eastAsia" w:ascii="仿宋" w:hAnsi="仿宋" w:eastAsia="仿宋" w:cs="仿宋"/>
              </w:rPr>
            </w:pPr>
          </w:p>
        </w:tc>
      </w:tr>
      <w:tr w14:paraId="75DBA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8DF982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F01074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0845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98FC0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0877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553B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DAF94B">
            <w:pPr>
              <w:rPr>
                <w:rFonts w:hint="eastAsia" w:ascii="仿宋" w:hAnsi="仿宋" w:eastAsia="仿宋" w:cs="仿宋"/>
              </w:rPr>
            </w:pPr>
          </w:p>
        </w:tc>
      </w:tr>
      <w:tr w14:paraId="59730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BA4FAA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6801E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C827E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52CF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5340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6D93D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9217C4">
            <w:pPr>
              <w:rPr>
                <w:rFonts w:hint="eastAsia" w:ascii="仿宋" w:hAnsi="仿宋" w:eastAsia="仿宋" w:cs="仿宋"/>
              </w:rPr>
            </w:pPr>
          </w:p>
        </w:tc>
      </w:tr>
      <w:tr w14:paraId="0B8780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A3820B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B3031DD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2017F10"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54516D26"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EC84F">
            <w:pPr>
              <w:pStyle w:val="11"/>
              <w:spacing w:before="100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757477">
            <w:pPr>
              <w:pStyle w:val="11"/>
              <w:spacing w:before="100" w:line="240" w:lineRule="auto"/>
              <w:ind w:right="3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培训单位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05589C">
            <w:pPr>
              <w:pStyle w:val="11"/>
              <w:spacing w:before="100" w:line="240" w:lineRule="auto"/>
              <w:ind w:right="3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培训证书</w:t>
            </w:r>
          </w:p>
        </w:tc>
      </w:tr>
      <w:tr w14:paraId="1A88F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84867B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A682D6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F625D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512A0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A3208E">
            <w:pPr>
              <w:rPr>
                <w:rFonts w:hint="eastAsia" w:ascii="仿宋" w:hAnsi="仿宋" w:eastAsia="仿宋" w:cs="仿宋"/>
              </w:rPr>
            </w:pPr>
          </w:p>
        </w:tc>
      </w:tr>
      <w:tr w14:paraId="60953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0C731C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FB0006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458D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EADAB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19F6BC">
            <w:pPr>
              <w:rPr>
                <w:rFonts w:hint="eastAsia" w:ascii="仿宋" w:hAnsi="仿宋" w:eastAsia="仿宋" w:cs="仿宋"/>
              </w:rPr>
            </w:pPr>
          </w:p>
        </w:tc>
      </w:tr>
      <w:tr w14:paraId="0743F3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A50C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21EA6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1FB4E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0C96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415CAA">
            <w:pPr>
              <w:rPr>
                <w:rFonts w:hint="eastAsia" w:ascii="仿宋" w:hAnsi="仿宋" w:eastAsia="仿宋" w:cs="仿宋"/>
              </w:rPr>
            </w:pPr>
          </w:p>
        </w:tc>
      </w:tr>
      <w:tr w14:paraId="52A77D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27B6185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0097CF17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5BA971B">
            <w:pPr>
              <w:pStyle w:val="11"/>
              <w:spacing w:before="1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 w14:paraId="0ECEB6F0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D021E">
            <w:pPr>
              <w:pStyle w:val="11"/>
              <w:spacing w:before="130" w:line="240" w:lineRule="auto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CB002">
            <w:pPr>
              <w:pStyle w:val="11"/>
              <w:spacing w:before="130" w:line="240" w:lineRule="auto"/>
              <w:ind w:left="788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工作单位及岗位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EE2081">
            <w:pPr>
              <w:pStyle w:val="11"/>
              <w:spacing w:before="130" w:line="240" w:lineRule="auto"/>
              <w:ind w:right="2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证明人</w:t>
            </w:r>
          </w:p>
        </w:tc>
      </w:tr>
      <w:tr w14:paraId="60C54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112F98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47C0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F4F0E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7FCBEC">
            <w:pPr>
              <w:rPr>
                <w:rFonts w:hint="eastAsia" w:ascii="仿宋" w:hAnsi="仿宋" w:eastAsia="仿宋" w:cs="仿宋"/>
              </w:rPr>
            </w:pPr>
          </w:p>
        </w:tc>
      </w:tr>
      <w:tr w14:paraId="2F1EA7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EDAEBD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1FE14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DD275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D17E1F">
            <w:pPr>
              <w:rPr>
                <w:rFonts w:hint="eastAsia" w:ascii="仿宋" w:hAnsi="仿宋" w:eastAsia="仿宋" w:cs="仿宋"/>
              </w:rPr>
            </w:pPr>
          </w:p>
        </w:tc>
      </w:tr>
      <w:tr w14:paraId="273C1D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BC0973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7B29E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96C69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77E996">
            <w:pPr>
              <w:rPr>
                <w:rFonts w:hint="eastAsia" w:ascii="仿宋" w:hAnsi="仿宋" w:eastAsia="仿宋" w:cs="仿宋"/>
              </w:rPr>
            </w:pPr>
          </w:p>
        </w:tc>
      </w:tr>
      <w:tr w14:paraId="3EE419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66CAF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33A01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F8CCD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2D3DC9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21B49460">
      <w:pPr>
        <w:spacing w:after="0"/>
        <w:rPr>
          <w:rFonts w:hint="eastAsia" w:ascii="宋体" w:hAnsi="宋体" w:eastAsia="宋体" w:cs="宋体"/>
        </w:rPr>
        <w:sectPr>
          <w:pgSz w:w="11910" w:h="16840"/>
          <w:pgMar w:top="1140" w:right="760" w:bottom="1180" w:left="1000" w:header="882" w:footer="1000" w:gutter="0"/>
          <w:cols w:space="720" w:num="1"/>
        </w:sectPr>
      </w:pPr>
    </w:p>
    <w:p w14:paraId="2D217A96">
      <w:pPr>
        <w:spacing w:before="0" w:line="240" w:lineRule="auto"/>
        <w:rPr>
          <w:rFonts w:hint="eastAsia" w:ascii="宋体" w:hAnsi="宋体" w:eastAsia="宋体" w:cs="宋体"/>
          <w:b/>
          <w:bCs/>
          <w:sz w:val="20"/>
          <w:szCs w:val="20"/>
        </w:rPr>
      </w:pPr>
    </w:p>
    <w:p w14:paraId="34A1771A">
      <w:pPr>
        <w:spacing w:before="4" w:line="240" w:lineRule="auto"/>
        <w:rPr>
          <w:rFonts w:hint="eastAsia" w:ascii="宋体" w:hAnsi="宋体" w:eastAsia="宋体" w:cs="宋体"/>
          <w:b/>
          <w:bCs/>
          <w:sz w:val="11"/>
          <w:szCs w:val="11"/>
        </w:rPr>
      </w:pPr>
    </w:p>
    <w:tbl>
      <w:tblPr>
        <w:tblStyle w:val="6"/>
        <w:tblW w:w="9660" w:type="dxa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009"/>
        <w:gridCol w:w="1051"/>
        <w:gridCol w:w="328"/>
        <w:gridCol w:w="1612"/>
        <w:gridCol w:w="186"/>
        <w:gridCol w:w="736"/>
        <w:gridCol w:w="947"/>
        <w:gridCol w:w="392"/>
        <w:gridCol w:w="2755"/>
      </w:tblGrid>
      <w:tr w14:paraId="50B53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A7E1580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A2EABC5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2459DAE"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 w14:paraId="3ED7288E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FB1D31E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A3CE2AF">
            <w:pPr>
              <w:pStyle w:val="11"/>
              <w:spacing w:before="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 w14:paraId="498F10E7">
            <w:pPr>
              <w:pStyle w:val="11"/>
              <w:spacing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家庭其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他成员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B60AA8">
            <w:pPr>
              <w:pStyle w:val="11"/>
              <w:spacing w:before="70" w:line="240" w:lineRule="auto"/>
              <w:ind w:right="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关系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10D2B5">
            <w:pPr>
              <w:pStyle w:val="11"/>
              <w:spacing w:before="70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63A5EF">
            <w:pPr>
              <w:pStyle w:val="11"/>
              <w:spacing w:before="70" w:line="240" w:lineRule="auto"/>
              <w:ind w:left="22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年龄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22C459">
            <w:pPr>
              <w:pStyle w:val="11"/>
              <w:spacing w:before="70" w:line="240" w:lineRule="auto"/>
              <w:ind w:left="23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</w:t>
            </w: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894C43">
            <w:pPr>
              <w:pStyle w:val="11"/>
              <w:spacing w:before="70" w:line="240" w:lineRule="auto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</w:t>
            </w:r>
          </w:p>
        </w:tc>
      </w:tr>
      <w:tr w14:paraId="65ABE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C006A0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B91195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C10D2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F812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BE34A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115F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CE7138">
            <w:pPr>
              <w:rPr>
                <w:rFonts w:hint="eastAsia" w:ascii="仿宋" w:hAnsi="仿宋" w:eastAsia="仿宋" w:cs="仿宋"/>
              </w:rPr>
            </w:pPr>
          </w:p>
        </w:tc>
      </w:tr>
      <w:tr w14:paraId="1ABCF0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34487A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55AEE1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5860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D1CAE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2ED6B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C524D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170BF5">
            <w:pPr>
              <w:rPr>
                <w:rFonts w:hint="eastAsia" w:ascii="仿宋" w:hAnsi="仿宋" w:eastAsia="仿宋" w:cs="仿宋"/>
              </w:rPr>
            </w:pPr>
          </w:p>
        </w:tc>
      </w:tr>
      <w:tr w14:paraId="6C068F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54D1BD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01DE6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A6E40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89672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9F7A6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A10C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A7581">
            <w:pPr>
              <w:rPr>
                <w:rFonts w:hint="eastAsia" w:ascii="仿宋" w:hAnsi="仿宋" w:eastAsia="仿宋" w:cs="仿宋"/>
              </w:rPr>
            </w:pPr>
          </w:p>
        </w:tc>
      </w:tr>
      <w:tr w14:paraId="7612F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32B006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71A02E6">
            <w:pPr>
              <w:pStyle w:val="11"/>
              <w:spacing w:before="158"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主要社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会关系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E99F4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3299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8DF1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CEBFD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F5A53">
            <w:pPr>
              <w:rPr>
                <w:rFonts w:hint="eastAsia" w:ascii="仿宋" w:hAnsi="仿宋" w:eastAsia="仿宋" w:cs="仿宋"/>
              </w:rPr>
            </w:pPr>
          </w:p>
        </w:tc>
      </w:tr>
      <w:tr w14:paraId="452F07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A6C2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2C5CD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84E9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C4BCE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AE01D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C1BFA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BD4FE">
            <w:pPr>
              <w:rPr>
                <w:rFonts w:hint="eastAsia" w:ascii="仿宋" w:hAnsi="仿宋" w:eastAsia="仿宋" w:cs="仿宋"/>
              </w:rPr>
            </w:pPr>
          </w:p>
        </w:tc>
      </w:tr>
      <w:tr w14:paraId="7D135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BA68D8F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A57E741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A2415C3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01B76E0F"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 w14:paraId="7A990477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个人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50EE83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B5F16E1">
            <w:pPr>
              <w:pStyle w:val="11"/>
              <w:spacing w:before="1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2EEECE47"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2A4C3E">
            <w:pPr>
              <w:rPr>
                <w:rFonts w:hint="eastAsia" w:ascii="仿宋" w:hAnsi="仿宋" w:eastAsia="仿宋" w:cs="仿宋"/>
              </w:rPr>
            </w:pPr>
          </w:p>
        </w:tc>
      </w:tr>
      <w:tr w14:paraId="13A421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0A692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73FA8B"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</w:pPr>
          </w:p>
          <w:p w14:paraId="44610C00"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获奖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330CA8">
            <w:pPr>
              <w:rPr>
                <w:rFonts w:hint="eastAsia" w:ascii="仿宋" w:hAnsi="仿宋" w:eastAsia="仿宋" w:cs="仿宋"/>
              </w:rPr>
            </w:pPr>
          </w:p>
        </w:tc>
      </w:tr>
      <w:tr w14:paraId="7C4849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9600E68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3F3B331">
            <w:pPr>
              <w:pStyle w:val="11"/>
              <w:spacing w:before="6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5"/>
                <w:szCs w:val="15"/>
              </w:rPr>
            </w:pPr>
          </w:p>
          <w:p w14:paraId="16357209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自我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评价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B517A2">
            <w:pPr>
              <w:pStyle w:val="11"/>
              <w:spacing w:before="142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兴趣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爱好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7A12A">
            <w:pPr>
              <w:rPr>
                <w:rFonts w:hint="eastAsia" w:ascii="仿宋" w:hAnsi="仿宋" w:eastAsia="仿宋" w:cs="仿宋"/>
              </w:rPr>
            </w:pPr>
          </w:p>
        </w:tc>
      </w:tr>
      <w:tr w14:paraId="3E080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54238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7EC123">
            <w:pPr>
              <w:pStyle w:val="11"/>
              <w:spacing w:before="141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特长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EEC460">
            <w:pPr>
              <w:rPr>
                <w:rFonts w:hint="eastAsia" w:ascii="仿宋" w:hAnsi="仿宋" w:eastAsia="仿宋" w:cs="仿宋"/>
              </w:rPr>
            </w:pPr>
          </w:p>
        </w:tc>
      </w:tr>
      <w:tr w14:paraId="167DB4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</w:trPr>
        <w:tc>
          <w:tcPr>
            <w:tcW w:w="4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D6FBEE"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 w14:paraId="7C7CE02E">
            <w:pPr>
              <w:pStyle w:val="11"/>
              <w:spacing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是否有尚在履约期的保密协议或竞业禁止协议等</w:t>
            </w:r>
          </w:p>
        </w:tc>
        <w:tc>
          <w:tcPr>
            <w:tcW w:w="4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F62C43"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 w14:paraId="5ECC7FDE">
            <w:pPr>
              <w:pStyle w:val="11"/>
              <w:tabs>
                <w:tab w:val="left" w:pos="2830"/>
              </w:tabs>
              <w:spacing w:line="240" w:lineRule="auto"/>
              <w:ind w:left="157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>□是</w:t>
            </w: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□否</w:t>
            </w:r>
          </w:p>
        </w:tc>
      </w:tr>
      <w:tr w14:paraId="61776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AFE4A">
            <w:pPr>
              <w:pStyle w:val="11"/>
              <w:spacing w:line="261" w:lineRule="exact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</w:t>
            </w:r>
          </w:p>
          <w:p w14:paraId="79E62DC0">
            <w:pPr>
              <w:pStyle w:val="11"/>
              <w:spacing w:before="37" w:line="240" w:lineRule="auto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方式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30A0E">
            <w:pPr>
              <w:pStyle w:val="11"/>
              <w:spacing w:before="142" w:line="240" w:lineRule="auto"/>
              <w:ind w:left="102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手机号码</w:t>
            </w:r>
          </w:p>
        </w:tc>
        <w:tc>
          <w:tcPr>
            <w:tcW w:w="28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EA4C4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87396">
            <w:pPr>
              <w:pStyle w:val="11"/>
              <w:spacing w:before="142" w:line="240" w:lineRule="auto"/>
              <w:ind w:left="26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电子信箱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E9838B">
            <w:pPr>
              <w:rPr>
                <w:rFonts w:hint="eastAsia" w:ascii="仿宋" w:hAnsi="仿宋" w:eastAsia="仿宋" w:cs="仿宋"/>
              </w:rPr>
            </w:pPr>
          </w:p>
        </w:tc>
      </w:tr>
      <w:tr w14:paraId="42495F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499C9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1264089"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 w14:paraId="7D18ECC9">
            <w:pPr>
              <w:pStyle w:val="11"/>
              <w:spacing w:line="240" w:lineRule="auto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  <w:tc>
          <w:tcPr>
            <w:tcW w:w="90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3F09AD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3F42E69F">
      <w:pPr>
        <w:spacing w:before="0" w:line="258" w:lineRule="exact"/>
        <w:ind w:left="213" w:right="0" w:firstLine="42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</w:p>
    <w:p w14:paraId="070EB32B">
      <w:pPr>
        <w:spacing w:before="0" w:line="258" w:lineRule="exact"/>
        <w:ind w:left="213" w:right="0" w:firstLine="42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应聘者须保证以上信息真实可靠，提供的材料真实有效，符合应聘岗位所需的资格条件。如有</w:t>
      </w:r>
    </w:p>
    <w:p w14:paraId="6E11DF23">
      <w:pPr>
        <w:spacing w:before="0" w:line="339" w:lineRule="exact"/>
        <w:ind w:left="213" w:right="0" w:firstLine="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弄虚作假，取消其应聘、考试及录用资格。</w:t>
      </w:r>
    </w:p>
    <w:p w14:paraId="49A35E25">
      <w:pPr>
        <w:bidi w:val="0"/>
        <w:rPr>
          <w:rFonts w:hint="eastAsia" w:asciiTheme="minorHAnsi" w:hAnsiTheme="minorHAnsi" w:eastAsiaTheme="minorHAnsi" w:cstheme="minorBidi"/>
          <w:sz w:val="22"/>
          <w:szCs w:val="22"/>
          <w:lang w:val="en-US" w:eastAsia="en-US" w:bidi="ar-SA"/>
        </w:rPr>
      </w:pPr>
    </w:p>
    <w:p w14:paraId="6DC782FA">
      <w:pPr>
        <w:tabs>
          <w:tab w:val="left" w:pos="924"/>
        </w:tabs>
        <w:bidi w:val="0"/>
        <w:jc w:val="left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备注：此岗位用工方式为劳务派遣。</w:t>
      </w:r>
    </w:p>
    <w:sectPr>
      <w:pgSz w:w="11910" w:h="16840"/>
      <w:pgMar w:top="1140" w:right="760" w:bottom="1180" w:left="1260" w:header="882" w:footer="10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GEyMDI4MzYwNGRjNTUyZDA2NWE3NDAwYTJjYzUifQ=="/>
    <w:docVar w:name="KSO_WPS_MARK_KEY" w:val="57435f8a-9ede-4f50-8975-7748f1a8b4e8"/>
  </w:docVars>
  <w:rsids>
    <w:rsidRoot w:val="00000000"/>
    <w:rsid w:val="03710AF1"/>
    <w:rsid w:val="05F5756C"/>
    <w:rsid w:val="064B5DF2"/>
    <w:rsid w:val="07821D85"/>
    <w:rsid w:val="0F0D7012"/>
    <w:rsid w:val="12F762CE"/>
    <w:rsid w:val="18701A15"/>
    <w:rsid w:val="26F606A1"/>
    <w:rsid w:val="28035DB7"/>
    <w:rsid w:val="2C302A48"/>
    <w:rsid w:val="2CAB7EC7"/>
    <w:rsid w:val="305F7D9F"/>
    <w:rsid w:val="368303D4"/>
    <w:rsid w:val="3AB90EE6"/>
    <w:rsid w:val="3D924493"/>
    <w:rsid w:val="42DE2DA6"/>
    <w:rsid w:val="526B3F2A"/>
    <w:rsid w:val="541F410E"/>
    <w:rsid w:val="55666AA7"/>
    <w:rsid w:val="65A72FAE"/>
    <w:rsid w:val="69A122AF"/>
    <w:rsid w:val="6FD352F6"/>
    <w:rsid w:val="73B52332"/>
    <w:rsid w:val="74BE7A92"/>
    <w:rsid w:val="7A6F37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00"/>
      <w:outlineLvl w:val="1"/>
    </w:pPr>
    <w:rPr>
      <w:rFonts w:ascii="Arial Unicode MS" w:hAnsi="Arial Unicode MS" w:eastAsia="Arial Unicode MS"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760"/>
      <w:outlineLvl w:val="2"/>
    </w:pPr>
    <w:rPr>
      <w:rFonts w:ascii="Microsoft JhengHei" w:hAnsi="Microsoft JhengHei" w:eastAsia="Microsoft JhengHei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20"/>
    </w:pPr>
    <w:rPr>
      <w:rFonts w:ascii="宋体" w:hAnsi="宋体" w:eastAsia="宋体"/>
      <w:sz w:val="32"/>
      <w:szCs w:val="3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330</Words>
  <Characters>331</Characters>
  <TotalTime>1</TotalTime>
  <ScaleCrop>false</ScaleCrop>
  <LinksUpToDate>false</LinksUpToDate>
  <CharactersWithSpaces>384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2022-11-18T10:11:00Z</dcterms:created>
  <dc:creator>Administrator</dc:creator>
  <cp:lastModifiedBy>恐龙抗狼</cp:lastModifiedBy>
  <dcterms:modified xsi:type="dcterms:W3CDTF">2026-06-30T08:14:41Z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2022-11-18T00:00:00Z</vt:filetime>
  </property>
  <property fmtid="{D5CDD505-2E9C-101B-9397-08002B2CF9AE}" pid="5" name="KSOProductBuildVer">
    <vt:lpwstr>2052-12.1.0.26895</vt:lpwstr>
  </property>
  <property fmtid="{D5CDD505-2E9C-101B-9397-08002B2CF9AE}" pid="6" name="ICV">
    <vt:lpwstr>6362A69979384802B2A3FB212171073D_13</vt:lpwstr>
  </property>
</Properties>
</file>