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FE386"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报名表</w:t>
      </w:r>
    </w:p>
    <w:p w14:paraId="37EE8EEC">
      <w:pPr>
        <w:rPr>
          <w:rFonts w:hint="eastAsia"/>
        </w:rPr>
      </w:pPr>
    </w:p>
    <w:p w14:paraId="1F69E7B6"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填报日期：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 w14:paraId="750AB2C2">
      <w:pPr>
        <w:tabs>
          <w:tab w:val="left" w:pos="626"/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right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高级工程师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专业技术人员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 w14:paraId="0EFD7C9C"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 w14:paraId="439C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B81FA51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E01898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E8DC08B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D534501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24247FC"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 w14:paraId="464731EA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FBF5C"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7750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66C31"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915A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DB99A"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AE40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B4A4D3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890ADB7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956209E"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 w14:paraId="2BA8A82D"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 w14:paraId="57196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0B837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266C1"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61AD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541B9"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1B06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710F4">
            <w:pPr>
              <w:pStyle w:val="11"/>
              <w:spacing w:line="273" w:lineRule="auto"/>
              <w:ind w:left="237" w:right="26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0594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F897D">
            <w:pPr>
              <w:pStyle w:val="11"/>
              <w:spacing w:line="273" w:lineRule="auto"/>
              <w:ind w:left="149" w:right="11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0F7A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199CEA1">
            <w:pPr>
              <w:rPr>
                <w:rFonts w:hint="eastAsia" w:ascii="仿宋" w:hAnsi="仿宋" w:eastAsia="仿宋" w:cs="仿宋"/>
              </w:rPr>
            </w:pPr>
          </w:p>
        </w:tc>
      </w:tr>
      <w:tr w14:paraId="70D16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5E6F5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E7F84"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69F4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31A9002">
            <w:pPr>
              <w:rPr>
                <w:rFonts w:hint="eastAsia" w:ascii="仿宋" w:hAnsi="仿宋" w:eastAsia="仿宋" w:cs="仿宋"/>
              </w:rPr>
            </w:pPr>
          </w:p>
        </w:tc>
      </w:tr>
      <w:tr w14:paraId="342C4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2943AA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F0898">
            <w:pPr>
              <w:pStyle w:val="11"/>
              <w:spacing w:before="145" w:line="240" w:lineRule="auto"/>
              <w:ind w:left="220" w:leftChars="10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CB8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0BC1C">
            <w:pPr>
              <w:rPr>
                <w:rFonts w:hint="eastAsia" w:ascii="仿宋" w:hAnsi="仿宋" w:eastAsia="仿宋" w:cs="仿宋"/>
              </w:rPr>
            </w:pPr>
          </w:p>
        </w:tc>
      </w:tr>
      <w:tr w14:paraId="50FBE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29096D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DF9AC"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CE04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1E06B"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CE4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36EE8">
            <w:pPr>
              <w:pStyle w:val="11"/>
              <w:spacing w:line="273" w:lineRule="auto"/>
              <w:ind w:left="256" w:right="28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F4F63">
            <w:pPr>
              <w:rPr>
                <w:rFonts w:hint="eastAsia" w:ascii="仿宋" w:hAnsi="仿宋" w:eastAsia="仿宋" w:cs="仿宋"/>
              </w:rPr>
            </w:pPr>
          </w:p>
        </w:tc>
      </w:tr>
      <w:tr w14:paraId="32CA4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D25B6A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D9D86"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450A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8DEF"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60FD1">
            <w:pPr>
              <w:rPr>
                <w:rFonts w:hint="eastAsia" w:ascii="仿宋" w:hAnsi="仿宋" w:eastAsia="仿宋" w:cs="仿宋"/>
              </w:rPr>
            </w:pPr>
          </w:p>
        </w:tc>
      </w:tr>
      <w:tr w14:paraId="7275A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8996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8D00D"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DCA2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CC022"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E9C2A">
            <w:pPr>
              <w:rPr>
                <w:rFonts w:hint="eastAsia" w:ascii="仿宋" w:hAnsi="仿宋" w:eastAsia="仿宋" w:cs="仿宋"/>
              </w:rPr>
            </w:pPr>
          </w:p>
        </w:tc>
      </w:tr>
      <w:tr w14:paraId="29280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FC55E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20937D9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2E8C5DC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1595ED4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230E7A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DD967F3"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 w14:paraId="3C69C78E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D5DD095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09ADE8B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DBB1BC3"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 w14:paraId="047BBFC2"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50BA6"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4FD2C"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4AB4C">
            <w:pPr>
              <w:pStyle w:val="11"/>
              <w:spacing w:before="141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D6034">
            <w:pPr>
              <w:pStyle w:val="11"/>
              <w:spacing w:line="260" w:lineRule="exact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 w14:paraId="3942D492"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8ADB3">
            <w:pPr>
              <w:pStyle w:val="11"/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教育类型</w:t>
            </w:r>
          </w:p>
          <w:p w14:paraId="635E0803">
            <w:pPr>
              <w:pStyle w:val="11"/>
              <w:spacing w:before="3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（是否全日制）</w:t>
            </w:r>
          </w:p>
        </w:tc>
      </w:tr>
      <w:tr w14:paraId="446AE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C3202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F69407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6436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AE3A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9D4F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54AF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913A7">
            <w:pPr>
              <w:rPr>
                <w:rFonts w:hint="eastAsia" w:ascii="仿宋" w:hAnsi="仿宋" w:eastAsia="仿宋" w:cs="仿宋"/>
              </w:rPr>
            </w:pPr>
          </w:p>
        </w:tc>
      </w:tr>
      <w:tr w14:paraId="5E137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3D104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F40FAD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E893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59C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1776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95E9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98592">
            <w:pPr>
              <w:rPr>
                <w:rFonts w:hint="eastAsia" w:ascii="仿宋" w:hAnsi="仿宋" w:eastAsia="仿宋" w:cs="仿宋"/>
              </w:rPr>
            </w:pPr>
          </w:p>
        </w:tc>
      </w:tr>
      <w:tr w14:paraId="43486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C46BB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BBD737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9479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361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76C2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DA04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0BA6C">
            <w:pPr>
              <w:rPr>
                <w:rFonts w:hint="eastAsia" w:ascii="仿宋" w:hAnsi="仿宋" w:eastAsia="仿宋" w:cs="仿宋"/>
              </w:rPr>
            </w:pPr>
          </w:p>
        </w:tc>
      </w:tr>
      <w:tr w14:paraId="08BE8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DFB793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24BA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7529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029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5CD8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96F4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FC3E6">
            <w:pPr>
              <w:rPr>
                <w:rFonts w:hint="eastAsia" w:ascii="仿宋" w:hAnsi="仿宋" w:eastAsia="仿宋" w:cs="仿宋"/>
              </w:rPr>
            </w:pPr>
          </w:p>
        </w:tc>
      </w:tr>
      <w:tr w14:paraId="05891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9E3CC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94A38B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3B2D915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34D40D4"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C19B7"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E778A"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FFF88"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培训证书</w:t>
            </w:r>
          </w:p>
        </w:tc>
      </w:tr>
      <w:tr w14:paraId="4C96E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D117FC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0564E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0F9D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2824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9DEE2">
            <w:pPr>
              <w:rPr>
                <w:rFonts w:hint="eastAsia" w:ascii="仿宋" w:hAnsi="仿宋" w:eastAsia="仿宋" w:cs="仿宋"/>
              </w:rPr>
            </w:pPr>
          </w:p>
        </w:tc>
      </w:tr>
      <w:tr w14:paraId="75A3B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17EE07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8CB598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B0FD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8285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2B07A">
            <w:pPr>
              <w:rPr>
                <w:rFonts w:hint="eastAsia" w:ascii="仿宋" w:hAnsi="仿宋" w:eastAsia="仿宋" w:cs="仿宋"/>
              </w:rPr>
            </w:pPr>
          </w:p>
        </w:tc>
      </w:tr>
      <w:tr w14:paraId="5535B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A4A6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109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6814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3656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EE1C6">
            <w:pPr>
              <w:rPr>
                <w:rFonts w:hint="eastAsia" w:ascii="仿宋" w:hAnsi="仿宋" w:eastAsia="仿宋" w:cs="仿宋"/>
              </w:rPr>
            </w:pPr>
          </w:p>
        </w:tc>
      </w:tr>
      <w:tr w14:paraId="4EB4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537DC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7C0F0BC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7084D08">
            <w:pPr>
              <w:pStyle w:val="11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 w14:paraId="3C8453BF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66D65">
            <w:pPr>
              <w:pStyle w:val="11"/>
              <w:spacing w:before="13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997DF"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F2BFE"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</w:tr>
      <w:tr w14:paraId="6743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99E67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A8FC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46AE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00DC1">
            <w:pPr>
              <w:rPr>
                <w:rFonts w:hint="eastAsia" w:ascii="仿宋" w:hAnsi="仿宋" w:eastAsia="仿宋" w:cs="仿宋"/>
              </w:rPr>
            </w:pPr>
          </w:p>
        </w:tc>
      </w:tr>
      <w:tr w14:paraId="4AF1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17A57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16F4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D3AD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D2C0F">
            <w:pPr>
              <w:rPr>
                <w:rFonts w:hint="eastAsia" w:ascii="仿宋" w:hAnsi="仿宋" w:eastAsia="仿宋" w:cs="仿宋"/>
              </w:rPr>
            </w:pPr>
          </w:p>
        </w:tc>
      </w:tr>
      <w:tr w14:paraId="3C675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099C3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E86A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6A1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18E80">
            <w:pPr>
              <w:rPr>
                <w:rFonts w:hint="eastAsia" w:ascii="仿宋" w:hAnsi="仿宋" w:eastAsia="仿宋" w:cs="仿宋"/>
              </w:rPr>
            </w:pPr>
          </w:p>
        </w:tc>
      </w:tr>
      <w:tr w14:paraId="7C86D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7E28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D265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9B0E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8B4F3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1BBB852B"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140" w:right="760" w:bottom="1180" w:left="1000" w:header="882" w:footer="1000" w:gutter="0"/>
          <w:cols w:space="720" w:num="1"/>
        </w:sectPr>
      </w:pPr>
    </w:p>
    <w:p w14:paraId="663854B5"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 w14:paraId="01082FFE"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 w14:paraId="39357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84350E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476AA03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5D47095"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 w14:paraId="4A73CA75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65D0F6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1E6A8EC"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 w14:paraId="7ACE3D2D">
            <w:pPr>
              <w:pStyle w:val="11"/>
              <w:spacing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CFEF1">
            <w:pPr>
              <w:pStyle w:val="11"/>
              <w:spacing w:before="70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01C9B">
            <w:pPr>
              <w:pStyle w:val="11"/>
              <w:spacing w:before="70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96425"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B7BB3"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783B2">
            <w:pPr>
              <w:pStyle w:val="11"/>
              <w:spacing w:before="70" w:line="240" w:lineRule="auto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</w:tr>
      <w:tr w14:paraId="08A02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5AFCE7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DB861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4794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8952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EC74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4BB8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2C307">
            <w:pPr>
              <w:rPr>
                <w:rFonts w:hint="eastAsia" w:ascii="仿宋" w:hAnsi="仿宋" w:eastAsia="仿宋" w:cs="仿宋"/>
              </w:rPr>
            </w:pPr>
          </w:p>
        </w:tc>
      </w:tr>
      <w:tr w14:paraId="5DE31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D946F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A6F27E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BF08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43CF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82BB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E96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3BC28">
            <w:pPr>
              <w:rPr>
                <w:rFonts w:hint="eastAsia" w:ascii="仿宋" w:hAnsi="仿宋" w:eastAsia="仿宋" w:cs="仿宋"/>
              </w:rPr>
            </w:pPr>
          </w:p>
        </w:tc>
      </w:tr>
      <w:tr w14:paraId="3B47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5881C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DF42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A118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0E06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EF3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C61E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A8FC6">
            <w:pPr>
              <w:rPr>
                <w:rFonts w:hint="eastAsia" w:ascii="仿宋" w:hAnsi="仿宋" w:eastAsia="仿宋" w:cs="仿宋"/>
              </w:rPr>
            </w:pPr>
          </w:p>
        </w:tc>
      </w:tr>
      <w:tr w14:paraId="7BCC1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E35D47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D77405"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90FF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F82F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D249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C83E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53D67">
            <w:pPr>
              <w:rPr>
                <w:rFonts w:hint="eastAsia" w:ascii="仿宋" w:hAnsi="仿宋" w:eastAsia="仿宋" w:cs="仿宋"/>
              </w:rPr>
            </w:pPr>
          </w:p>
        </w:tc>
      </w:tr>
      <w:tr w14:paraId="1006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AE50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0C4D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BA0B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4C14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C439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CF77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9F9E9">
            <w:pPr>
              <w:rPr>
                <w:rFonts w:hint="eastAsia" w:ascii="仿宋" w:hAnsi="仿宋" w:eastAsia="仿宋" w:cs="仿宋"/>
              </w:rPr>
            </w:pPr>
          </w:p>
        </w:tc>
      </w:tr>
      <w:tr w14:paraId="1758A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C0CF899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7264281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64D29A7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4621088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 w14:paraId="1FEE7E0D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ACE2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1D43B99"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BEB1BCF"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1660A">
            <w:pPr>
              <w:rPr>
                <w:rFonts w:hint="eastAsia" w:ascii="仿宋" w:hAnsi="仿宋" w:eastAsia="仿宋" w:cs="仿宋"/>
              </w:rPr>
            </w:pPr>
          </w:p>
        </w:tc>
      </w:tr>
      <w:tr w14:paraId="0D7E0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436A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E92AD"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 w14:paraId="3E7AB1C9"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33E17">
            <w:pPr>
              <w:rPr>
                <w:rFonts w:hint="eastAsia" w:ascii="仿宋" w:hAnsi="仿宋" w:eastAsia="仿宋" w:cs="仿宋"/>
              </w:rPr>
            </w:pPr>
          </w:p>
        </w:tc>
      </w:tr>
      <w:tr w14:paraId="03A5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239AA08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76E952E"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  <w:p w14:paraId="364A642D"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38A57"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DB4D4">
            <w:pPr>
              <w:rPr>
                <w:rFonts w:hint="eastAsia" w:ascii="仿宋" w:hAnsi="仿宋" w:eastAsia="仿宋" w:cs="仿宋"/>
              </w:rPr>
            </w:pPr>
          </w:p>
        </w:tc>
      </w:tr>
      <w:tr w14:paraId="4328E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03FF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56E72"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3E1AE">
            <w:pPr>
              <w:rPr>
                <w:rFonts w:hint="eastAsia" w:ascii="仿宋" w:hAnsi="仿宋" w:eastAsia="仿宋" w:cs="仿宋"/>
              </w:rPr>
            </w:pPr>
          </w:p>
        </w:tc>
      </w:tr>
      <w:tr w14:paraId="66A30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711E2"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 w14:paraId="73325AA5"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A04D1"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 w14:paraId="01F31FC4"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□否</w:t>
            </w:r>
          </w:p>
        </w:tc>
      </w:tr>
      <w:tr w14:paraId="6D724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8EEDC">
            <w:pPr>
              <w:pStyle w:val="11"/>
              <w:spacing w:line="261" w:lineRule="exact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 w14:paraId="681B8EBB">
            <w:pPr>
              <w:pStyle w:val="11"/>
              <w:spacing w:before="37"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A1790">
            <w:pPr>
              <w:pStyle w:val="11"/>
              <w:spacing w:before="142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B69E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C8ED7">
            <w:pPr>
              <w:pStyle w:val="11"/>
              <w:spacing w:before="142" w:line="240" w:lineRule="auto"/>
              <w:ind w:left="26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C1DFD">
            <w:pPr>
              <w:rPr>
                <w:rFonts w:hint="eastAsia" w:ascii="仿宋" w:hAnsi="仿宋" w:eastAsia="仿宋" w:cs="仿宋"/>
              </w:rPr>
            </w:pPr>
          </w:p>
        </w:tc>
      </w:tr>
      <w:tr w14:paraId="46F1C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DA160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B8D87EB"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 w14:paraId="229D79BF">
            <w:pPr>
              <w:pStyle w:val="11"/>
              <w:spacing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ABBF3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1BDE17A5"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60EB237B"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 w14:paraId="3D9FA796">
      <w:pPr>
        <w:spacing w:before="0" w:line="339" w:lineRule="exact"/>
        <w:ind w:left="213" w:right="0" w:firstLine="0"/>
        <w:jc w:val="left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弄虚作假，取消其应聘、考试及录用资格。</w:t>
      </w:r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GEyMDI4MzYwNGRjNTUyZDA2NWE3NDAwYTJjYzUifQ=="/>
    <w:docVar w:name="KSO_WPS_MARK_KEY" w:val="57435f8a-9ede-4f50-8975-7748f1a8b4e8"/>
  </w:docVars>
  <w:rsids>
    <w:rsidRoot w:val="00000000"/>
    <w:rsid w:val="03710AF1"/>
    <w:rsid w:val="06257970"/>
    <w:rsid w:val="064B5DF2"/>
    <w:rsid w:val="07821D85"/>
    <w:rsid w:val="0F0D7012"/>
    <w:rsid w:val="0F423341"/>
    <w:rsid w:val="12F762CE"/>
    <w:rsid w:val="18701A15"/>
    <w:rsid w:val="26F606A1"/>
    <w:rsid w:val="28035DB7"/>
    <w:rsid w:val="2C302A48"/>
    <w:rsid w:val="2E9C1044"/>
    <w:rsid w:val="368303D4"/>
    <w:rsid w:val="3D924493"/>
    <w:rsid w:val="42DE2DA6"/>
    <w:rsid w:val="43C27FD1"/>
    <w:rsid w:val="47577330"/>
    <w:rsid w:val="4C035FE7"/>
    <w:rsid w:val="526B3F2A"/>
    <w:rsid w:val="55666AA7"/>
    <w:rsid w:val="5DCB4EB3"/>
    <w:rsid w:val="60A06412"/>
    <w:rsid w:val="63E9218C"/>
    <w:rsid w:val="64C93391"/>
    <w:rsid w:val="65A72FAE"/>
    <w:rsid w:val="6FD352F6"/>
    <w:rsid w:val="73B52332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320</Words>
  <Characters>320</Characters>
  <TotalTime>0</TotalTime>
  <ScaleCrop>false</ScaleCrop>
  <LinksUpToDate>false</LinksUpToDate>
  <CharactersWithSpaces>378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心安则身安</cp:lastModifiedBy>
  <dcterms:modified xsi:type="dcterms:W3CDTF">2025-10-14T09:05:36Z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8AA07A0EBE234505B1DE4607434FA8B2_13</vt:lpwstr>
  </property>
  <property fmtid="{D5CDD505-2E9C-101B-9397-08002B2CF9AE}" pid="7" name="KSOTemplateDocerSaveRecord">
    <vt:lpwstr>eyJoZGlkIjoiOGUyNzU5OGNhNWU5NjhlYTNiYWNjMGViNjViNWJkMWYiLCJ1c2VySWQiOiI4Njc1NTE0NDIifQ==</vt:lpwstr>
  </property>
</Properties>
</file>